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E1" w:rsidRDefault="002602E1" w:rsidP="002602E1">
      <w:pPr>
        <w:spacing w:line="800" w:lineRule="exact"/>
        <w:ind w:right="87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02E1" w:rsidRDefault="002602E1" w:rsidP="002602E1">
      <w:pPr>
        <w:spacing w:line="800" w:lineRule="exact"/>
        <w:ind w:right="872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2602E1" w:rsidRDefault="002602E1" w:rsidP="002602E1">
      <w:pPr>
        <w:spacing w:line="800" w:lineRule="exact"/>
        <w:ind w:right="87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602E1" w:rsidRPr="002602E1" w:rsidRDefault="002602E1" w:rsidP="002602E1">
      <w:pPr>
        <w:wordWrap w:val="0"/>
        <w:spacing w:line="800" w:lineRule="exact"/>
        <w:ind w:right="82"/>
        <w:jc w:val="right"/>
        <w:rPr>
          <w:rFonts w:hAnsi="方正小标宋简体" w:cs="方正小标宋简体"/>
        </w:rPr>
      </w:pPr>
      <w:r w:rsidRPr="002602E1">
        <w:rPr>
          <w:rFonts w:hAnsi="方正小标宋简体" w:cs="方正小标宋简体" w:hint="eastAsia"/>
        </w:rPr>
        <w:t>保环办函</w:t>
      </w:r>
      <w:r>
        <w:rPr>
          <w:rFonts w:hAnsi="方正小标宋简体" w:cs="方正小标宋简体" w:hint="eastAsia"/>
        </w:rPr>
        <w:t>〔2017〕24号</w:t>
      </w:r>
    </w:p>
    <w:p w:rsidR="002602E1" w:rsidRDefault="002602E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B7A" w:rsidRDefault="009161E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5F3C6C">
        <w:rPr>
          <w:rFonts w:ascii="方正小标宋简体" w:eastAsia="方正小标宋简体" w:hAnsi="方正小标宋简体" w:cs="方正小标宋简体" w:hint="eastAsia"/>
          <w:sz w:val="44"/>
          <w:szCs w:val="44"/>
        </w:rPr>
        <w:t>做好2017年度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保定市重点排污单位</w:t>
      </w:r>
    </w:p>
    <w:p w:rsidR="00AA5B7A" w:rsidRDefault="009161E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环境信息公开工作的通知</w:t>
      </w:r>
    </w:p>
    <w:p w:rsidR="00AA5B7A" w:rsidRDefault="00AA5B7A"/>
    <w:p w:rsidR="00AA5B7A" w:rsidRDefault="009161EB">
      <w:r>
        <w:rPr>
          <w:rFonts w:hint="eastAsia"/>
        </w:rPr>
        <w:t>各县（市、区）环保局、分局：</w:t>
      </w:r>
    </w:p>
    <w:p w:rsidR="00E56845" w:rsidRDefault="006B1A87">
      <w:pPr>
        <w:ind w:firstLine="631"/>
      </w:pPr>
      <w:r>
        <w:rPr>
          <w:rFonts w:hint="eastAsia"/>
        </w:rPr>
        <w:t>为扎实做好企事业单位环境信息公开工作，全面维护公民、法人和其他组织依法享有获取环境信息的权利，现将省环保厅《关于按时公开企事业单位环境信息的通知》（冀环办字函〔2017〕100号）</w:t>
      </w:r>
      <w:r w:rsidR="005F3C6C">
        <w:rPr>
          <w:rFonts w:hint="eastAsia"/>
        </w:rPr>
        <w:t>转发给你们，请抓好落实</w:t>
      </w:r>
      <w:r w:rsidR="00E56845">
        <w:rPr>
          <w:rFonts w:hint="eastAsia"/>
        </w:rPr>
        <w:t>。</w:t>
      </w:r>
    </w:p>
    <w:p w:rsidR="005F3C6C" w:rsidRDefault="00E56845" w:rsidP="00E56845">
      <w:pPr>
        <w:ind w:firstLine="631"/>
      </w:pPr>
      <w:r>
        <w:rPr>
          <w:rFonts w:hint="eastAsia"/>
        </w:rPr>
        <w:t>一、</w:t>
      </w:r>
      <w:r w:rsidR="009161EB">
        <w:rPr>
          <w:rFonts w:hint="eastAsia"/>
        </w:rPr>
        <w:t>2017年保定市</w:t>
      </w:r>
      <w:r w:rsidR="009161EB">
        <w:rPr>
          <w:rFonts w:hAnsi="微软雅黑" w:cs="仿宋_GB2312"/>
          <w:color w:val="000000"/>
        </w:rPr>
        <w:t>重点排污单位名录（第一批69家）</w:t>
      </w:r>
      <w:r w:rsidR="005F3C6C">
        <w:rPr>
          <w:rFonts w:hint="eastAsia"/>
        </w:rPr>
        <w:t>于3月28日</w:t>
      </w:r>
      <w:r w:rsidR="009161EB">
        <w:rPr>
          <w:rFonts w:hint="eastAsia"/>
        </w:rPr>
        <w:t>在保定市</w:t>
      </w:r>
      <w:r w:rsidR="00987D9D">
        <w:rPr>
          <w:rFonts w:hint="eastAsia"/>
        </w:rPr>
        <w:t>环境保护局</w:t>
      </w:r>
      <w:r w:rsidR="009161EB">
        <w:rPr>
          <w:rFonts w:hint="eastAsia"/>
        </w:rPr>
        <w:t>网站上公布（保定市环保局网站</w:t>
      </w:r>
      <w:hyperlink r:id="rId8" w:history="1">
        <w:r w:rsidR="009161EB">
          <w:rPr>
            <w:rFonts w:hAnsi="微软雅黑" w:cs="仿宋_GB2312" w:hint="eastAsia"/>
            <w:color w:val="000000"/>
          </w:rPr>
          <w:t>企事业单位环境信息公开</w:t>
        </w:r>
      </w:hyperlink>
      <w:r w:rsidR="009161EB">
        <w:rPr>
          <w:rFonts w:hAnsi="微软雅黑" w:cs="仿宋_GB2312" w:hint="eastAsia"/>
          <w:color w:val="000000"/>
        </w:rPr>
        <w:t>→</w:t>
      </w:r>
      <w:r w:rsidR="009161EB">
        <w:rPr>
          <w:rFonts w:hAnsi="微软雅黑" w:cs="仿宋_GB2312"/>
          <w:color w:val="000000"/>
        </w:rPr>
        <w:t>保定市环境保护局办公室关于印发2017年全市重点排污单位名录的通知</w:t>
      </w:r>
      <w:r w:rsidR="009161EB">
        <w:rPr>
          <w:rFonts w:hAnsi="微软雅黑" w:cs="仿宋_GB2312" w:hint="eastAsia"/>
          <w:color w:val="000000"/>
        </w:rPr>
        <w:t>）</w:t>
      </w:r>
      <w:r w:rsidR="00A25EBA">
        <w:rPr>
          <w:rFonts w:hint="eastAsia"/>
        </w:rPr>
        <w:t>。</w:t>
      </w:r>
    </w:p>
    <w:p w:rsidR="00AA5B7A" w:rsidRDefault="005F3C6C" w:rsidP="00E56845">
      <w:pPr>
        <w:ind w:firstLine="631"/>
      </w:pPr>
      <w:r>
        <w:rPr>
          <w:rFonts w:hint="eastAsia"/>
        </w:rPr>
        <w:t>二、</w:t>
      </w:r>
      <w:r w:rsidR="009161EB">
        <w:rPr>
          <w:rFonts w:hint="eastAsia"/>
        </w:rPr>
        <w:t>各县（市、区）环保局</w:t>
      </w:r>
      <w:r>
        <w:rPr>
          <w:rFonts w:hint="eastAsia"/>
        </w:rPr>
        <w:t>、分局依据《河北省环境保护公众参与条例》的有关要求，在30个工作日内完成信息公开工作</w:t>
      </w:r>
      <w:r w:rsidR="002602E1">
        <w:rPr>
          <w:rFonts w:hint="eastAsia"/>
        </w:rPr>
        <w:t>，接受</w:t>
      </w:r>
      <w:r w:rsidR="009161EB">
        <w:rPr>
          <w:rFonts w:hint="eastAsia"/>
        </w:rPr>
        <w:t>社会监督。</w:t>
      </w:r>
      <w:r w:rsidR="00E56845">
        <w:rPr>
          <w:rFonts w:hint="eastAsia"/>
        </w:rPr>
        <w:t>同时</w:t>
      </w:r>
      <w:r w:rsidR="009161EB">
        <w:rPr>
          <w:rFonts w:hint="eastAsia"/>
        </w:rPr>
        <w:t>指派专人负责此项工作的开展，</w:t>
      </w:r>
      <w:r w:rsidR="00E56845">
        <w:rPr>
          <w:rFonts w:hint="eastAsia"/>
        </w:rPr>
        <w:lastRenderedPageBreak/>
        <w:t>限时保质保量地完成</w:t>
      </w:r>
      <w:r w:rsidR="009161EB">
        <w:rPr>
          <w:rFonts w:hint="eastAsia"/>
        </w:rPr>
        <w:t>任务，逾期不</w:t>
      </w:r>
      <w:r w:rsidR="00A25EBA">
        <w:rPr>
          <w:rFonts w:hint="eastAsia"/>
        </w:rPr>
        <w:t>按标准要求进行信息</w:t>
      </w:r>
      <w:r w:rsidR="009161EB">
        <w:rPr>
          <w:rFonts w:hint="eastAsia"/>
        </w:rPr>
        <w:t>公开</w:t>
      </w:r>
      <w:r w:rsidR="00A25EBA">
        <w:rPr>
          <w:rFonts w:hint="eastAsia"/>
        </w:rPr>
        <w:t>的必须按照相</w:t>
      </w:r>
      <w:r w:rsidR="009161EB">
        <w:rPr>
          <w:rFonts w:hint="eastAsia"/>
        </w:rPr>
        <w:t>关法律法规进行处罚。</w:t>
      </w:r>
    </w:p>
    <w:p w:rsidR="00AA5B7A" w:rsidRDefault="00674B9E" w:rsidP="00674B9E">
      <w:pPr>
        <w:spacing w:line="560" w:lineRule="exact"/>
        <w:ind w:firstLineChars="200" w:firstLine="632"/>
        <w:jc w:val="left"/>
      </w:pPr>
      <w:r>
        <w:rPr>
          <w:rFonts w:hint="eastAsia"/>
        </w:rPr>
        <w:t>三</w:t>
      </w:r>
      <w:r w:rsidR="00E56845">
        <w:rPr>
          <w:rFonts w:hint="eastAsia"/>
        </w:rPr>
        <w:t>、</w:t>
      </w:r>
      <w:r w:rsidR="009161EB">
        <w:rPr>
          <w:rFonts w:hint="eastAsia"/>
        </w:rPr>
        <w:t>各县（市、区）环保局</w:t>
      </w:r>
      <w:r w:rsidR="002602E1">
        <w:rPr>
          <w:rFonts w:hint="eastAsia"/>
        </w:rPr>
        <w:t>、分局</w:t>
      </w:r>
      <w:r w:rsidR="009161EB">
        <w:rPr>
          <w:rFonts w:hint="eastAsia"/>
        </w:rPr>
        <w:t>于4月15日前将企业公开的环境信息审核后以《企业事业单位环境信息公开表》（下载地址：</w:t>
      </w:r>
      <w:r w:rsidR="009161EB" w:rsidRPr="0091598B">
        <w:rPr>
          <w:rFonts w:hint="eastAsia"/>
        </w:rPr>
        <w:t>bdshjjczdek@163.com</w:t>
      </w:r>
      <w:r w:rsidR="009161EB">
        <w:rPr>
          <w:rFonts w:hint="eastAsia"/>
        </w:rPr>
        <w:t xml:space="preserve"> 密码：1236912369）电子文档形式汇总上报我局，并将此项工作的落实情况以文字及表格的形式于4月底前反馈我局。</w:t>
      </w:r>
    </w:p>
    <w:p w:rsidR="00E56845" w:rsidRDefault="009161EB">
      <w:pPr>
        <w:ind w:firstLineChars="200" w:firstLine="632"/>
      </w:pPr>
      <w:r>
        <w:rPr>
          <w:rFonts w:hint="eastAsia"/>
        </w:rPr>
        <w:t>联系人：监察支队二科</w:t>
      </w:r>
      <w:r w:rsidR="00E56845">
        <w:rPr>
          <w:rFonts w:hint="eastAsia"/>
        </w:rPr>
        <w:t xml:space="preserve">  王 娜  </w:t>
      </w:r>
      <w:r>
        <w:rPr>
          <w:rFonts w:hint="eastAsia"/>
        </w:rPr>
        <w:t xml:space="preserve">张金奎   </w:t>
      </w:r>
    </w:p>
    <w:p w:rsidR="00AA5B7A" w:rsidRDefault="009161EB">
      <w:pPr>
        <w:ind w:firstLineChars="200" w:firstLine="632"/>
      </w:pPr>
      <w:r>
        <w:rPr>
          <w:rFonts w:hint="eastAsia"/>
        </w:rPr>
        <w:t xml:space="preserve">电话：3020232 </w:t>
      </w:r>
    </w:p>
    <w:p w:rsidR="00AA5B7A" w:rsidRDefault="009161EB">
      <w:pPr>
        <w:ind w:firstLineChars="200" w:firstLine="632"/>
      </w:pPr>
      <w:r>
        <w:rPr>
          <w:rFonts w:hint="eastAsia"/>
        </w:rPr>
        <w:t>邮箱：</w:t>
      </w:r>
      <w:r w:rsidRPr="0091598B">
        <w:rPr>
          <w:rFonts w:hint="eastAsia"/>
        </w:rPr>
        <w:t>jianchasike@163.com</w:t>
      </w:r>
    </w:p>
    <w:p w:rsidR="00AA5B7A" w:rsidRDefault="00AA5B7A">
      <w:pPr>
        <w:ind w:firstLineChars="200" w:firstLine="632"/>
      </w:pPr>
    </w:p>
    <w:p w:rsidR="0091598B" w:rsidRDefault="0091598B">
      <w:pPr>
        <w:ind w:firstLineChars="200" w:firstLine="632"/>
      </w:pPr>
    </w:p>
    <w:p w:rsidR="0091598B" w:rsidRDefault="0091598B">
      <w:pPr>
        <w:ind w:firstLineChars="200" w:firstLine="632"/>
      </w:pPr>
      <w:r>
        <w:rPr>
          <w:rFonts w:hint="eastAsia"/>
        </w:rPr>
        <w:t xml:space="preserve">                      保定市环保局办公室</w:t>
      </w:r>
    </w:p>
    <w:p w:rsidR="00AA5B7A" w:rsidRDefault="009161EB">
      <w:pPr>
        <w:ind w:firstLineChars="1379" w:firstLine="4356"/>
      </w:pPr>
      <w:r>
        <w:rPr>
          <w:rFonts w:hint="eastAsia"/>
        </w:rPr>
        <w:t>2017年3月</w:t>
      </w:r>
      <w:r w:rsidR="00E56845">
        <w:rPr>
          <w:rFonts w:hint="eastAsia"/>
        </w:rPr>
        <w:t>30</w:t>
      </w:r>
      <w:r>
        <w:rPr>
          <w:rFonts w:hint="eastAsia"/>
        </w:rPr>
        <w:t>日</w:t>
      </w:r>
    </w:p>
    <w:p w:rsidR="00AA5B7A" w:rsidRDefault="00AA5B7A">
      <w:pPr>
        <w:ind w:firstLineChars="200" w:firstLine="632"/>
      </w:pPr>
    </w:p>
    <w:sectPr w:rsidR="00AA5B7A" w:rsidSect="0036263E">
      <w:pgSz w:w="11906" w:h="16838"/>
      <w:pgMar w:top="1440" w:right="1800" w:bottom="1440" w:left="1800" w:header="851" w:footer="992" w:gutter="0"/>
      <w:cols w:space="425"/>
      <w:docGrid w:type="linesAndChars" w:linePitch="60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E1" w:rsidRDefault="003C29E1" w:rsidP="001A34DD">
      <w:r>
        <w:separator/>
      </w:r>
    </w:p>
  </w:endnote>
  <w:endnote w:type="continuationSeparator" w:id="1">
    <w:p w:rsidR="003C29E1" w:rsidRDefault="003C29E1" w:rsidP="001A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E1" w:rsidRDefault="003C29E1" w:rsidP="001A34DD">
      <w:r>
        <w:separator/>
      </w:r>
    </w:p>
  </w:footnote>
  <w:footnote w:type="continuationSeparator" w:id="1">
    <w:p w:rsidR="003C29E1" w:rsidRDefault="003C29E1" w:rsidP="001A3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58"/>
  <w:drawingGridVerticalSpacing w:val="605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51043A86"/>
    <w:rsid w:val="000013FA"/>
    <w:rsid w:val="000112D7"/>
    <w:rsid w:val="00022028"/>
    <w:rsid w:val="00035C6E"/>
    <w:rsid w:val="00073C02"/>
    <w:rsid w:val="00073EF9"/>
    <w:rsid w:val="00074C5F"/>
    <w:rsid w:val="0008156C"/>
    <w:rsid w:val="000C41DD"/>
    <w:rsid w:val="000C684D"/>
    <w:rsid w:val="000E20FE"/>
    <w:rsid w:val="000E593A"/>
    <w:rsid w:val="00104B0A"/>
    <w:rsid w:val="0012063B"/>
    <w:rsid w:val="00120C4C"/>
    <w:rsid w:val="001227BA"/>
    <w:rsid w:val="00123B95"/>
    <w:rsid w:val="001419F3"/>
    <w:rsid w:val="00150125"/>
    <w:rsid w:val="001758B8"/>
    <w:rsid w:val="00190D1A"/>
    <w:rsid w:val="001A34DD"/>
    <w:rsid w:val="001B7507"/>
    <w:rsid w:val="001D2168"/>
    <w:rsid w:val="001E65D4"/>
    <w:rsid w:val="00200735"/>
    <w:rsid w:val="002063BA"/>
    <w:rsid w:val="00213611"/>
    <w:rsid w:val="00222C45"/>
    <w:rsid w:val="00230F04"/>
    <w:rsid w:val="002602E1"/>
    <w:rsid w:val="00266797"/>
    <w:rsid w:val="00284D7E"/>
    <w:rsid w:val="0029335F"/>
    <w:rsid w:val="0029502C"/>
    <w:rsid w:val="002A0173"/>
    <w:rsid w:val="002A6393"/>
    <w:rsid w:val="002D554F"/>
    <w:rsid w:val="002E21E3"/>
    <w:rsid w:val="002F2720"/>
    <w:rsid w:val="00302E5E"/>
    <w:rsid w:val="003033B8"/>
    <w:rsid w:val="00307E41"/>
    <w:rsid w:val="00314928"/>
    <w:rsid w:val="00314C4A"/>
    <w:rsid w:val="003154AB"/>
    <w:rsid w:val="003172F2"/>
    <w:rsid w:val="0031792D"/>
    <w:rsid w:val="00324AE7"/>
    <w:rsid w:val="003442D7"/>
    <w:rsid w:val="00352686"/>
    <w:rsid w:val="0035274A"/>
    <w:rsid w:val="00361E0A"/>
    <w:rsid w:val="0036263E"/>
    <w:rsid w:val="00365A58"/>
    <w:rsid w:val="00366586"/>
    <w:rsid w:val="00374E02"/>
    <w:rsid w:val="003C29E1"/>
    <w:rsid w:val="003C3A53"/>
    <w:rsid w:val="003C7E83"/>
    <w:rsid w:val="003D731B"/>
    <w:rsid w:val="003F0D7F"/>
    <w:rsid w:val="003F3583"/>
    <w:rsid w:val="00412286"/>
    <w:rsid w:val="004143C3"/>
    <w:rsid w:val="004166EC"/>
    <w:rsid w:val="00424F42"/>
    <w:rsid w:val="00427EC6"/>
    <w:rsid w:val="004349B2"/>
    <w:rsid w:val="004367E7"/>
    <w:rsid w:val="00441914"/>
    <w:rsid w:val="00447094"/>
    <w:rsid w:val="004A4E86"/>
    <w:rsid w:val="004F7387"/>
    <w:rsid w:val="005015D5"/>
    <w:rsid w:val="005260E6"/>
    <w:rsid w:val="00535C89"/>
    <w:rsid w:val="00541343"/>
    <w:rsid w:val="005415F7"/>
    <w:rsid w:val="00546573"/>
    <w:rsid w:val="0055322A"/>
    <w:rsid w:val="00560DAD"/>
    <w:rsid w:val="00595E6B"/>
    <w:rsid w:val="005A5CA1"/>
    <w:rsid w:val="005D1062"/>
    <w:rsid w:val="005E0916"/>
    <w:rsid w:val="005F0443"/>
    <w:rsid w:val="005F3C6C"/>
    <w:rsid w:val="00610BAB"/>
    <w:rsid w:val="0062633D"/>
    <w:rsid w:val="0063706E"/>
    <w:rsid w:val="00674B9E"/>
    <w:rsid w:val="0067740B"/>
    <w:rsid w:val="006935D2"/>
    <w:rsid w:val="006A7AC4"/>
    <w:rsid w:val="006B1A87"/>
    <w:rsid w:val="006C11CE"/>
    <w:rsid w:val="006C4D89"/>
    <w:rsid w:val="006D3548"/>
    <w:rsid w:val="00701632"/>
    <w:rsid w:val="00715067"/>
    <w:rsid w:val="00721071"/>
    <w:rsid w:val="00722EF3"/>
    <w:rsid w:val="00750F58"/>
    <w:rsid w:val="007522A3"/>
    <w:rsid w:val="00753583"/>
    <w:rsid w:val="00775248"/>
    <w:rsid w:val="007A14BD"/>
    <w:rsid w:val="007A2F1E"/>
    <w:rsid w:val="007C62C0"/>
    <w:rsid w:val="007C6EDA"/>
    <w:rsid w:val="007D0FAC"/>
    <w:rsid w:val="007D373A"/>
    <w:rsid w:val="007E2822"/>
    <w:rsid w:val="007F0DCD"/>
    <w:rsid w:val="007F2BE7"/>
    <w:rsid w:val="00800207"/>
    <w:rsid w:val="0082006C"/>
    <w:rsid w:val="0082252F"/>
    <w:rsid w:val="00822680"/>
    <w:rsid w:val="0082322C"/>
    <w:rsid w:val="00823944"/>
    <w:rsid w:val="008250D0"/>
    <w:rsid w:val="00840DAE"/>
    <w:rsid w:val="00842116"/>
    <w:rsid w:val="00855A83"/>
    <w:rsid w:val="00855C50"/>
    <w:rsid w:val="008927A8"/>
    <w:rsid w:val="008A1B13"/>
    <w:rsid w:val="008D49CB"/>
    <w:rsid w:val="008E7307"/>
    <w:rsid w:val="0091598B"/>
    <w:rsid w:val="009161EB"/>
    <w:rsid w:val="00924AF8"/>
    <w:rsid w:val="00925F0E"/>
    <w:rsid w:val="00941CF9"/>
    <w:rsid w:val="0095006F"/>
    <w:rsid w:val="009827A4"/>
    <w:rsid w:val="00987D9D"/>
    <w:rsid w:val="0099363C"/>
    <w:rsid w:val="00994013"/>
    <w:rsid w:val="009958E9"/>
    <w:rsid w:val="009A0B0B"/>
    <w:rsid w:val="009A3F60"/>
    <w:rsid w:val="009A5ED4"/>
    <w:rsid w:val="009A7FEB"/>
    <w:rsid w:val="009B6EA7"/>
    <w:rsid w:val="00A02BC3"/>
    <w:rsid w:val="00A04EEB"/>
    <w:rsid w:val="00A25EBA"/>
    <w:rsid w:val="00A333A8"/>
    <w:rsid w:val="00A45DBC"/>
    <w:rsid w:val="00A465D4"/>
    <w:rsid w:val="00A61F8D"/>
    <w:rsid w:val="00A637AF"/>
    <w:rsid w:val="00A66DDB"/>
    <w:rsid w:val="00A74978"/>
    <w:rsid w:val="00A846E6"/>
    <w:rsid w:val="00A9735D"/>
    <w:rsid w:val="00AA5B7A"/>
    <w:rsid w:val="00AB37E1"/>
    <w:rsid w:val="00AC4DA4"/>
    <w:rsid w:val="00AC74C8"/>
    <w:rsid w:val="00AE4EFE"/>
    <w:rsid w:val="00AE7355"/>
    <w:rsid w:val="00B055EF"/>
    <w:rsid w:val="00B05AAA"/>
    <w:rsid w:val="00B12D96"/>
    <w:rsid w:val="00B17AA1"/>
    <w:rsid w:val="00B25D08"/>
    <w:rsid w:val="00B31AFE"/>
    <w:rsid w:val="00B338E3"/>
    <w:rsid w:val="00B41C57"/>
    <w:rsid w:val="00B4699A"/>
    <w:rsid w:val="00B60D2C"/>
    <w:rsid w:val="00B641B4"/>
    <w:rsid w:val="00B81FFA"/>
    <w:rsid w:val="00BC700A"/>
    <w:rsid w:val="00BE6C03"/>
    <w:rsid w:val="00BF624A"/>
    <w:rsid w:val="00C11373"/>
    <w:rsid w:val="00C27B23"/>
    <w:rsid w:val="00C439D0"/>
    <w:rsid w:val="00C54607"/>
    <w:rsid w:val="00C56DC3"/>
    <w:rsid w:val="00C65162"/>
    <w:rsid w:val="00C801ED"/>
    <w:rsid w:val="00C93324"/>
    <w:rsid w:val="00C947B8"/>
    <w:rsid w:val="00CA23D4"/>
    <w:rsid w:val="00CB3719"/>
    <w:rsid w:val="00CC1D19"/>
    <w:rsid w:val="00CC2C39"/>
    <w:rsid w:val="00CE2F67"/>
    <w:rsid w:val="00CE5A24"/>
    <w:rsid w:val="00D27344"/>
    <w:rsid w:val="00D40914"/>
    <w:rsid w:val="00D56660"/>
    <w:rsid w:val="00D667C3"/>
    <w:rsid w:val="00D81DCC"/>
    <w:rsid w:val="00D8306B"/>
    <w:rsid w:val="00D86887"/>
    <w:rsid w:val="00D935A7"/>
    <w:rsid w:val="00D93686"/>
    <w:rsid w:val="00DB3963"/>
    <w:rsid w:val="00DB4728"/>
    <w:rsid w:val="00DF4ED1"/>
    <w:rsid w:val="00E05B44"/>
    <w:rsid w:val="00E21756"/>
    <w:rsid w:val="00E23707"/>
    <w:rsid w:val="00E25D25"/>
    <w:rsid w:val="00E514BD"/>
    <w:rsid w:val="00E56845"/>
    <w:rsid w:val="00E619F3"/>
    <w:rsid w:val="00E62BB4"/>
    <w:rsid w:val="00E738C3"/>
    <w:rsid w:val="00E74175"/>
    <w:rsid w:val="00E74438"/>
    <w:rsid w:val="00E93840"/>
    <w:rsid w:val="00E95C21"/>
    <w:rsid w:val="00EA1A08"/>
    <w:rsid w:val="00EA23F7"/>
    <w:rsid w:val="00EA503D"/>
    <w:rsid w:val="00EB0B15"/>
    <w:rsid w:val="00ED33CF"/>
    <w:rsid w:val="00EE675D"/>
    <w:rsid w:val="00F027FA"/>
    <w:rsid w:val="00F0581B"/>
    <w:rsid w:val="00F16CD6"/>
    <w:rsid w:val="00F22BEE"/>
    <w:rsid w:val="00F372A5"/>
    <w:rsid w:val="00F46324"/>
    <w:rsid w:val="00F61DF2"/>
    <w:rsid w:val="00F61F75"/>
    <w:rsid w:val="00F75EC8"/>
    <w:rsid w:val="00F77B6F"/>
    <w:rsid w:val="00F92DF3"/>
    <w:rsid w:val="00F95952"/>
    <w:rsid w:val="00FB0AF8"/>
    <w:rsid w:val="00FC6CE9"/>
    <w:rsid w:val="00FF27C8"/>
    <w:rsid w:val="03A74C15"/>
    <w:rsid w:val="05BE0A30"/>
    <w:rsid w:val="105912D8"/>
    <w:rsid w:val="175D11DA"/>
    <w:rsid w:val="178E2240"/>
    <w:rsid w:val="206059FD"/>
    <w:rsid w:val="2C543E9A"/>
    <w:rsid w:val="35337670"/>
    <w:rsid w:val="45C0076A"/>
    <w:rsid w:val="51043A86"/>
    <w:rsid w:val="525A422E"/>
    <w:rsid w:val="5CE53D53"/>
    <w:rsid w:val="5EBE4DF4"/>
    <w:rsid w:val="628F3A87"/>
    <w:rsid w:val="634A7A81"/>
    <w:rsid w:val="70F779BF"/>
    <w:rsid w:val="78D2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63E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6263E"/>
    <w:rPr>
      <w:sz w:val="18"/>
      <w:szCs w:val="18"/>
    </w:rPr>
  </w:style>
  <w:style w:type="paragraph" w:styleId="a4">
    <w:name w:val="footer"/>
    <w:basedOn w:val="a"/>
    <w:link w:val="Char0"/>
    <w:rsid w:val="00362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6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sid w:val="0036263E"/>
    <w:rPr>
      <w:rFonts w:ascii="微软雅黑" w:eastAsia="微软雅黑" w:hAnsi="微软雅黑" w:cs="微软雅黑" w:hint="eastAsia"/>
      <w:color w:val="242424"/>
      <w:sz w:val="19"/>
      <w:szCs w:val="19"/>
      <w:u w:val="none"/>
    </w:rPr>
  </w:style>
  <w:style w:type="character" w:styleId="a7">
    <w:name w:val="Hyperlink"/>
    <w:basedOn w:val="a0"/>
    <w:qFormat/>
    <w:rsid w:val="0036263E"/>
    <w:rPr>
      <w:color w:val="0000FF" w:themeColor="hyperlink"/>
      <w:u w:val="single"/>
    </w:rPr>
  </w:style>
  <w:style w:type="table" w:styleId="a8">
    <w:name w:val="Table Grid"/>
    <w:basedOn w:val="a1"/>
    <w:qFormat/>
    <w:rsid w:val="00362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36263E"/>
    <w:rPr>
      <w:rFonts w:ascii="仿宋_GB2312"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6263E"/>
    <w:rPr>
      <w:rFonts w:ascii="仿宋_GB2312"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36263E"/>
    <w:rPr>
      <w:rFonts w:ascii="仿宋_GB2312" w:eastAsia="仿宋_GB2312"/>
      <w:kern w:val="2"/>
      <w:sz w:val="18"/>
      <w:szCs w:val="18"/>
    </w:rPr>
  </w:style>
  <w:style w:type="character" w:customStyle="1" w:styleId="a51">
    <w:name w:val="a51"/>
    <w:basedOn w:val="a0"/>
    <w:rsid w:val="0036263E"/>
    <w:rPr>
      <w:rFonts w:ascii="微软雅黑" w:eastAsia="微软雅黑" w:hAnsi="微软雅黑" w:cs="微软雅黑" w:hint="eastAsi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hb.gov.cn:80/eportal3/cms/jsp/site001/channel.jsp?channelidenty=qsydwxxg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7491;&#24335;&#20844;&#25991;1%20-%20&#21103;&#264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43DF0A-64AD-489E-9482-901C2493D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正式公文1 - 副本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USER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dell</dc:creator>
  <cp:lastModifiedBy>Windows 用户</cp:lastModifiedBy>
  <cp:revision>3</cp:revision>
  <cp:lastPrinted>2017-03-30T01:35:00Z</cp:lastPrinted>
  <dcterms:created xsi:type="dcterms:W3CDTF">2017-08-04T01:04:00Z</dcterms:created>
  <dcterms:modified xsi:type="dcterms:W3CDTF">2017-08-04T01:16:00Z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